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left w:val="double" w:sz="18" w:space="0" w:color="1F4E79" w:themeColor="accent1" w:themeShade="80"/>
        </w:tblBorders>
        <w:tblLook w:val="0600" w:firstRow="0" w:lastRow="0" w:firstColumn="0" w:lastColumn="0" w:noHBand="1" w:noVBand="1"/>
      </w:tblPr>
      <w:tblGrid>
        <w:gridCol w:w="9292"/>
      </w:tblGrid>
      <w:tr w:rsidR="005C2CF2" w14:paraId="6F3F52FB" w14:textId="77777777" w:rsidTr="005C2CF2">
        <w:trPr>
          <w:trHeight w:val="900"/>
        </w:trPr>
        <w:tc>
          <w:tcPr>
            <w:tcW w:w="9350" w:type="dxa"/>
            <w:vAlign w:val="center"/>
          </w:tcPr>
          <w:p w14:paraId="183879A1" w14:textId="22C97025" w:rsidR="005C2CF2" w:rsidRDefault="00000000" w:rsidP="005C2CF2">
            <w:pPr>
              <w:pStyle w:val="Subtitle"/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</w:pPr>
            <w:sdt>
              <w:sdtPr>
                <w:rPr>
                  <w:rFonts w:asciiTheme="majorHAnsi" w:eastAsiaTheme="majorEastAsia" w:hAnsiTheme="majorHAnsi" w:cstheme="majorBidi"/>
                  <w:b w:val="0"/>
                  <w:bCs w:val="0"/>
                  <w:caps/>
                  <w:color w:val="1F4E79" w:themeColor="accent1" w:themeShade="80"/>
                  <w:kern w:val="28"/>
                  <w:sz w:val="38"/>
                </w:rPr>
                <w:id w:val="2129963777"/>
                <w:placeholder>
                  <w:docPart w:val="A231CD9998C44F3C9D366565C4A370AF"/>
                </w:placeholder>
                <w15:appearance w15:val="hidden"/>
              </w:sdtPr>
              <w:sdtContent>
                <w:r w:rsidR="005666E5">
                  <w:rPr>
                    <w:rFonts w:asciiTheme="majorHAnsi" w:eastAsiaTheme="majorEastAsia" w:hAnsiTheme="majorHAnsi" w:cstheme="majorBidi"/>
                    <w:b w:val="0"/>
                    <w:bCs w:val="0"/>
                    <w:caps/>
                    <w:color w:val="1F4E79" w:themeColor="accent1" w:themeShade="80"/>
                    <w:kern w:val="28"/>
                    <w:sz w:val="38"/>
                  </w:rPr>
                  <w:t>[YOUR NAME]</w:t>
                </w:r>
              </w:sdtContent>
            </w:sdt>
            <w:r w:rsidR="005C2CF2">
              <w:rPr>
                <w:rFonts w:asciiTheme="majorHAnsi" w:eastAsiaTheme="majorEastAsia" w:hAnsiTheme="majorHAnsi" w:cstheme="majorBidi"/>
                <w:b w:val="0"/>
                <w:bCs w:val="0"/>
                <w:caps/>
                <w:color w:val="1F4E79" w:themeColor="accent1" w:themeShade="80"/>
                <w:kern w:val="28"/>
                <w:sz w:val="38"/>
              </w:rPr>
              <w:t xml:space="preserve"> </w:t>
            </w:r>
          </w:p>
          <w:p w14:paraId="499EE18A" w14:textId="330F0E0A" w:rsidR="005C2CF2" w:rsidRPr="005C2CF2" w:rsidRDefault="00000000" w:rsidP="005C2CF2">
            <w:pPr>
              <w:pStyle w:val="Subtitle"/>
            </w:pPr>
            <w:sdt>
              <w:sdtPr>
                <w:id w:val="1020900712"/>
                <w:placeholder>
                  <w:docPart w:val="124C1231BE5644B9822EFB7D36C46568"/>
                </w:placeholder>
                <w15:appearance w15:val="hidden"/>
              </w:sdtPr>
              <w:sdtContent>
                <w:r w:rsidR="005666E5">
                  <w:t>[DATE]</w:t>
                </w:r>
              </w:sdtContent>
            </w:sdt>
            <w:r w:rsidR="005C2CF2">
              <w:t xml:space="preserve"> </w:t>
            </w:r>
          </w:p>
        </w:tc>
      </w:tr>
    </w:tbl>
    <w:p w14:paraId="6B5F5DF1" w14:textId="24DFF30A" w:rsidR="00C7576A" w:rsidRDefault="00747CF8" w:rsidP="005C2CF2">
      <w:r>
        <w:rPr>
          <w:rFonts w:asciiTheme="majorHAnsi" w:eastAsiaTheme="majorEastAsia" w:hAnsiTheme="majorHAnsi" w:cstheme="majorBidi"/>
          <w:b/>
          <w:bCs/>
          <w:caps/>
          <w:noProof/>
          <w:color w:val="1F4E79" w:themeColor="accent1" w:themeShade="80"/>
          <w:kern w:val="28"/>
          <w:sz w:val="38"/>
        </w:rPr>
        <w:drawing>
          <wp:anchor distT="0" distB="0" distL="114300" distR="114300" simplePos="0" relativeHeight="251658240" behindDoc="1" locked="0" layoutInCell="1" allowOverlap="1" wp14:anchorId="71479E04" wp14:editId="66E86AF0">
            <wp:simplePos x="0" y="0"/>
            <wp:positionH relativeFrom="column">
              <wp:posOffset>5480685</wp:posOffset>
            </wp:positionH>
            <wp:positionV relativeFrom="paragraph">
              <wp:posOffset>-1047115</wp:posOffset>
            </wp:positionV>
            <wp:extent cx="1078230" cy="723265"/>
            <wp:effectExtent l="0" t="0" r="7620" b="635"/>
            <wp:wrapNone/>
            <wp:docPr id="1552586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586251" name="Picture 15525862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3E302" w14:textId="41A42306" w:rsidR="00735CF9" w:rsidRDefault="00000000" w:rsidP="0065347E">
      <w:pPr>
        <w:pStyle w:val="InvoiceHeading"/>
      </w:pPr>
      <w:sdt>
        <w:sdtPr>
          <w:id w:val="468723047"/>
          <w:placeholder>
            <w:docPart w:val="41036E3A1B6C4634AB9E28324B7407A5"/>
          </w:placeholder>
          <w:showingPlcHdr/>
          <w15:appearance w15:val="hidden"/>
        </w:sdtPr>
        <w:sdtContent>
          <w:r w:rsidR="0065347E" w:rsidRPr="0065347E">
            <w:t xml:space="preserve">Invoice </w:t>
          </w:r>
          <w:r w:rsidR="005C2CF2" w:rsidRPr="0065347E">
            <w:t>#</w:t>
          </w:r>
        </w:sdtContent>
      </w:sdt>
      <w:r w:rsidR="005666E5">
        <w:t>_____</w:t>
      </w:r>
    </w:p>
    <w:tbl>
      <w:tblPr>
        <w:tblStyle w:val="InvoiceTable"/>
        <w:tblW w:w="5000" w:type="pct"/>
        <w:tblLook w:val="04A0" w:firstRow="1" w:lastRow="0" w:firstColumn="1" w:lastColumn="0" w:noHBand="0" w:noVBand="1"/>
        <w:tblDescription w:val="Bill To/Ship To"/>
      </w:tblPr>
      <w:tblGrid>
        <w:gridCol w:w="4675"/>
        <w:gridCol w:w="4675"/>
      </w:tblGrid>
      <w:tr w:rsidR="00735CF9" w14:paraId="4019451F" w14:textId="77777777" w:rsidTr="005D6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</w:tcPr>
          <w:p w14:paraId="5E489253" w14:textId="77777777" w:rsidR="00735CF9" w:rsidRDefault="00000000" w:rsidP="005D667E">
            <w:sdt>
              <w:sdtPr>
                <w:id w:val="359703362"/>
                <w:placeholder>
                  <w:docPart w:val="D199D1AB0E264BD499DA17AFEB17196F"/>
                </w:placeholder>
                <w:showingPlcHdr/>
                <w15:appearance w15:val="hidden"/>
              </w:sdtPr>
              <w:sdtContent>
                <w:r w:rsidR="00591137" w:rsidRPr="00591137">
                  <w:t>Bill to</w:t>
                </w:r>
              </w:sdtContent>
            </w:sdt>
            <w:r w:rsidR="00591137">
              <w:t xml:space="preserve"> </w:t>
            </w:r>
          </w:p>
        </w:tc>
        <w:tc>
          <w:tcPr>
            <w:tcW w:w="2500" w:type="pct"/>
          </w:tcPr>
          <w:p w14:paraId="212268C0" w14:textId="25140B58" w:rsidR="00735CF9" w:rsidRDefault="00000000" w:rsidP="005D667E">
            <w:sdt>
              <w:sdtPr>
                <w:id w:val="278154673"/>
                <w:placeholder>
                  <w:docPart w:val="F7362669587742D8B9EE9ECFC1610668"/>
                </w:placeholder>
                <w15:appearance w15:val="hidden"/>
              </w:sdtPr>
              <w:sdtContent>
                <w:r w:rsidR="005666E5">
                  <w:t>Bill from</w:t>
                </w:r>
              </w:sdtContent>
            </w:sdt>
            <w:r w:rsidR="00591137">
              <w:t xml:space="preserve"> </w:t>
            </w:r>
          </w:p>
        </w:tc>
      </w:tr>
      <w:tr w:rsidR="00735CF9" w14:paraId="7C2186DF" w14:textId="77777777" w:rsidTr="005D667E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77EF1C46" w14:textId="77777777" w:rsidTr="00F93C59">
              <w:tc>
                <w:tcPr>
                  <w:tcW w:w="1889" w:type="pct"/>
                  <w:tcMar>
                    <w:top w:w="144" w:type="dxa"/>
                  </w:tcMar>
                </w:tcPr>
                <w:p w14:paraId="247D9905" w14:textId="79FE1918" w:rsidR="00735CF9" w:rsidRPr="005D667E" w:rsidRDefault="00000000" w:rsidP="005D667E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-805619851"/>
                      <w:placeholder>
                        <w:docPart w:val="1F203C248CCC4B3DA32E07198D5FAACA"/>
                      </w:placeholder>
                      <w15:appearance w15:val="hidden"/>
                    </w:sdtPr>
                    <w:sdtContent>
                      <w:r w:rsidR="00596998" w:rsidRPr="005D667E">
                        <w:rPr>
                          <w:b/>
                          <w:bCs/>
                        </w:rPr>
                        <w:t>Client Name</w:t>
                      </w:r>
                    </w:sdtContent>
                  </w:sdt>
                  <w:r w:rsidR="005C2CF2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016417BB" w14:textId="34D90269" w:rsidR="00735CF9" w:rsidRDefault="005666E5" w:rsidP="005D667E">
                  <w:proofErr w:type="spellStart"/>
                  <w:r>
                    <w:t>Enuncia</w:t>
                  </w:r>
                  <w:proofErr w:type="spellEnd"/>
                  <w:r>
                    <w:t xml:space="preserve"> Global Media Solutions</w:t>
                  </w:r>
                  <w:r w:rsidR="005C2CF2">
                    <w:t xml:space="preserve"> </w:t>
                  </w:r>
                </w:p>
              </w:tc>
            </w:tr>
            <w:tr w:rsidR="00735CF9" w14:paraId="68338CE9" w14:textId="77777777" w:rsidTr="00F93C59">
              <w:tc>
                <w:tcPr>
                  <w:tcW w:w="1889" w:type="pct"/>
                </w:tcPr>
                <w:p w14:paraId="51F4AA38" w14:textId="5C94D284" w:rsidR="00735CF9" w:rsidRPr="005D667E" w:rsidRDefault="00596998" w:rsidP="005D667E">
                  <w:pPr>
                    <w:rPr>
                      <w:b/>
                      <w:bCs/>
                    </w:rPr>
                  </w:pPr>
                  <w:r w:rsidRPr="005D667E">
                    <w:rPr>
                      <w:b/>
                      <w:bCs/>
                    </w:rPr>
                    <w:t xml:space="preserve">Registered </w:t>
                  </w:r>
                  <w:sdt>
                    <w:sdtPr>
                      <w:rPr>
                        <w:b/>
                        <w:bCs/>
                      </w:rPr>
                      <w:id w:val="1264809986"/>
                      <w:placeholder>
                        <w:docPart w:val="857B92F2E45B47E88A46CE6C1CE682E3"/>
                      </w:placeholder>
                      <w:showingPlcHdr/>
                      <w15:appearance w15:val="hidden"/>
                    </w:sdtPr>
                    <w:sdtContent>
                      <w:r w:rsidR="005C2CF2" w:rsidRPr="005D667E">
                        <w:rPr>
                          <w:b/>
                          <w:bCs/>
                        </w:rPr>
                        <w:t>Address</w:t>
                      </w:r>
                    </w:sdtContent>
                  </w:sdt>
                  <w:r w:rsidR="005C2CF2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3232F6D1" w14:textId="57B20CA9" w:rsidR="00735CF9" w:rsidRDefault="00000000" w:rsidP="005D667E">
                  <w:sdt>
                    <w:sdtPr>
                      <w:id w:val="1442570045"/>
                      <w:placeholder>
                        <w:docPart w:val="67F2592E22EA498490D1244746B1C1E3"/>
                      </w:placeholder>
                      <w15:appearance w15:val="hidden"/>
                    </w:sdtPr>
                    <w:sdtContent>
                      <w:r w:rsidR="005666E5">
                        <w:t>UG-6, Westend Mall, Janakpuri, New Delhi – 59, India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  <w:tr w:rsidR="00735CF9" w14:paraId="69E134F1" w14:textId="77777777" w:rsidTr="00F93C59">
              <w:tc>
                <w:tcPr>
                  <w:tcW w:w="1889" w:type="pct"/>
                </w:tcPr>
                <w:p w14:paraId="1CB1B072" w14:textId="77777777" w:rsidR="00735CF9" w:rsidRPr="005D667E" w:rsidRDefault="00000000" w:rsidP="005D667E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312760990"/>
                      <w:placeholder>
                        <w:docPart w:val="EB427B9D73CB4FF4AD1EA62C25EB43B7"/>
                      </w:placeholder>
                      <w:showingPlcHdr/>
                      <w15:appearance w15:val="hidden"/>
                    </w:sdtPr>
                    <w:sdtContent>
                      <w:r w:rsidR="005C2CF2" w:rsidRPr="005D667E">
                        <w:rPr>
                          <w:b/>
                          <w:bCs/>
                        </w:rPr>
                        <w:t>Phone</w:t>
                      </w:r>
                    </w:sdtContent>
                  </w:sdt>
                  <w:r w:rsidR="005C2CF2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67CACB2C" w14:textId="19B58EB9" w:rsidR="00735CF9" w:rsidRDefault="00000000" w:rsidP="005D667E">
                  <w:sdt>
                    <w:sdtPr>
                      <w:id w:val="1724250592"/>
                      <w:placeholder>
                        <w:docPart w:val="15A3C940B7C84E0C8C6EAEF69930D0EE"/>
                      </w:placeholder>
                      <w15:appearance w15:val="hidden"/>
                    </w:sdtPr>
                    <w:sdtContent>
                      <w:r w:rsidR="005666E5">
                        <w:t>+91-931 505 6112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  <w:tr w:rsidR="00F93C59" w14:paraId="113565CB" w14:textId="77777777" w:rsidTr="00F93C59">
              <w:tc>
                <w:tcPr>
                  <w:tcW w:w="1889" w:type="pct"/>
                </w:tcPr>
                <w:p w14:paraId="5AD6CFC2" w14:textId="7FAABA9B" w:rsidR="00F93C59" w:rsidRPr="005D667E" w:rsidRDefault="00F93C59" w:rsidP="005D667E">
                  <w:pPr>
                    <w:rPr>
                      <w:b/>
                      <w:bCs/>
                    </w:rPr>
                  </w:pPr>
                  <w:r w:rsidRPr="005D667E">
                    <w:rPr>
                      <w:b/>
                      <w:bCs/>
                    </w:rPr>
                    <w:t>Email</w:t>
                  </w:r>
                </w:p>
              </w:tc>
              <w:tc>
                <w:tcPr>
                  <w:tcW w:w="3111" w:type="pct"/>
                </w:tcPr>
                <w:p w14:paraId="7DED3C76" w14:textId="6832C842" w:rsidR="00F93C59" w:rsidRDefault="005D667E" w:rsidP="005D667E">
                  <w:proofErr w:type="spellStart"/>
                  <w:r>
                    <w:t>info</w:t>
                  </w:r>
                  <w:r w:rsidR="00F93C59">
                    <w:t>@enuncia.global</w:t>
                  </w:r>
                  <w:proofErr w:type="spellEnd"/>
                </w:p>
              </w:tc>
            </w:tr>
          </w:tbl>
          <w:p w14:paraId="7FB8F935" w14:textId="77777777" w:rsidR="00735CF9" w:rsidRDefault="00735CF9" w:rsidP="005D667E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F93C59" w14:paraId="1B3A9A71" w14:textId="77777777" w:rsidTr="00F93C59">
              <w:tc>
                <w:tcPr>
                  <w:tcW w:w="1889" w:type="pct"/>
                  <w:tcMar>
                    <w:top w:w="144" w:type="dxa"/>
                  </w:tcMar>
                </w:tcPr>
                <w:p w14:paraId="63F9497B" w14:textId="693B9F8B" w:rsidR="00F93C59" w:rsidRPr="005D667E" w:rsidRDefault="00000000" w:rsidP="005D667E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408197429"/>
                      <w:placeholder>
                        <w:docPart w:val="B0A6D2D20611492A867DDC8F8E4E47F6"/>
                      </w:placeholder>
                      <w15:appearance w15:val="hidden"/>
                    </w:sdtPr>
                    <w:sdtContent>
                      <w:r w:rsidR="00F93C59" w:rsidRPr="005D667E">
                        <w:rPr>
                          <w:b/>
                          <w:bCs/>
                        </w:rPr>
                        <w:t>Address</w:t>
                      </w:r>
                    </w:sdtContent>
                  </w:sdt>
                  <w:r w:rsidR="00F93C59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6D84D05E" w14:textId="5204A4E5" w:rsidR="00F93C59" w:rsidRDefault="00F93C59" w:rsidP="005D667E"/>
              </w:tc>
            </w:tr>
            <w:tr w:rsidR="00F93C59" w14:paraId="7810FB1D" w14:textId="77777777" w:rsidTr="00F93C59">
              <w:tc>
                <w:tcPr>
                  <w:tcW w:w="1889" w:type="pct"/>
                </w:tcPr>
                <w:p w14:paraId="324390EE" w14:textId="162DA688" w:rsidR="00F93C59" w:rsidRPr="005D667E" w:rsidRDefault="00F93C59" w:rsidP="005D667E">
                  <w:pPr>
                    <w:rPr>
                      <w:b/>
                      <w:bCs/>
                    </w:rPr>
                  </w:pPr>
                  <w:r w:rsidRPr="005D667E">
                    <w:rPr>
                      <w:b/>
                      <w:bCs/>
                    </w:rPr>
                    <w:t>Phone</w:t>
                  </w:r>
                </w:p>
              </w:tc>
              <w:tc>
                <w:tcPr>
                  <w:tcW w:w="3111" w:type="pct"/>
                </w:tcPr>
                <w:p w14:paraId="651BD6EC" w14:textId="432087C0" w:rsidR="00F93C59" w:rsidRDefault="00F93C59" w:rsidP="005D667E"/>
              </w:tc>
            </w:tr>
            <w:tr w:rsidR="00F93C59" w14:paraId="2E950E7A" w14:textId="77777777" w:rsidTr="00F93C59">
              <w:tc>
                <w:tcPr>
                  <w:tcW w:w="1889" w:type="pct"/>
                </w:tcPr>
                <w:p w14:paraId="3E7E9081" w14:textId="2351E83B" w:rsidR="00F93C59" w:rsidRPr="005D667E" w:rsidRDefault="00F93C59" w:rsidP="005D667E">
                  <w:pPr>
                    <w:rPr>
                      <w:b/>
                      <w:bCs/>
                    </w:rPr>
                  </w:pPr>
                  <w:r w:rsidRPr="005D667E">
                    <w:rPr>
                      <w:b/>
                      <w:bCs/>
                    </w:rPr>
                    <w:t>Email</w:t>
                  </w:r>
                </w:p>
              </w:tc>
              <w:tc>
                <w:tcPr>
                  <w:tcW w:w="3111" w:type="pct"/>
                </w:tcPr>
                <w:p w14:paraId="187A8034" w14:textId="4528A3CB" w:rsidR="00F93C59" w:rsidRDefault="00F93C59" w:rsidP="005D667E"/>
              </w:tc>
            </w:tr>
            <w:tr w:rsidR="00F93C59" w14:paraId="7A60FF07" w14:textId="77777777" w:rsidTr="00F93C59">
              <w:tc>
                <w:tcPr>
                  <w:tcW w:w="1889" w:type="pct"/>
                </w:tcPr>
                <w:p w14:paraId="27593204" w14:textId="78D033CC" w:rsidR="00F93C59" w:rsidRPr="005D667E" w:rsidRDefault="005D667E" w:rsidP="005D667E">
                  <w:pPr>
                    <w:rPr>
                      <w:b/>
                      <w:bCs/>
                    </w:rPr>
                  </w:pPr>
                  <w:r w:rsidRPr="005D667E">
                    <w:rPr>
                      <w:b/>
                      <w:bCs/>
                    </w:rPr>
                    <w:t>PAN</w:t>
                  </w:r>
                </w:p>
              </w:tc>
              <w:tc>
                <w:tcPr>
                  <w:tcW w:w="3111" w:type="pct"/>
                </w:tcPr>
                <w:p w14:paraId="23E0992C" w14:textId="55A8BB5C" w:rsidR="00F93C59" w:rsidRDefault="00F93C59" w:rsidP="005D667E"/>
              </w:tc>
            </w:tr>
            <w:tr w:rsidR="005D667E" w14:paraId="0F7F6637" w14:textId="77777777" w:rsidTr="00F93C59">
              <w:tc>
                <w:tcPr>
                  <w:tcW w:w="1889" w:type="pct"/>
                </w:tcPr>
                <w:p w14:paraId="16C9A996" w14:textId="6A5E94FC" w:rsidR="005D667E" w:rsidRPr="005D667E" w:rsidRDefault="005D667E" w:rsidP="005D667E">
                  <w:pPr>
                    <w:rPr>
                      <w:b/>
                      <w:bCs/>
                    </w:rPr>
                  </w:pPr>
                  <w:r w:rsidRPr="005D667E">
                    <w:rPr>
                      <w:b/>
                      <w:bCs/>
                    </w:rPr>
                    <w:t>UPI ID</w:t>
                  </w:r>
                </w:p>
              </w:tc>
              <w:tc>
                <w:tcPr>
                  <w:tcW w:w="3111" w:type="pct"/>
                </w:tcPr>
                <w:p w14:paraId="517BA540" w14:textId="77777777" w:rsidR="005D667E" w:rsidRDefault="005D667E" w:rsidP="005D667E"/>
              </w:tc>
            </w:tr>
          </w:tbl>
          <w:p w14:paraId="33F94039" w14:textId="7AD2CB4B" w:rsidR="00735CF9" w:rsidRPr="002B0EC5" w:rsidRDefault="00735CF9" w:rsidP="005D667E">
            <w:pPr>
              <w:rPr>
                <w:b/>
                <w:bCs/>
              </w:rPr>
            </w:pPr>
          </w:p>
        </w:tc>
      </w:tr>
      <w:tr w:rsidR="00735CF9" w14:paraId="157AC412" w14:textId="77777777" w:rsidTr="005D667E"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730"/>
            </w:tblGrid>
            <w:tr w:rsidR="00735CF9" w14:paraId="20C081C8" w14:textId="77777777" w:rsidTr="00F93C59">
              <w:tc>
                <w:tcPr>
                  <w:tcW w:w="1889" w:type="pct"/>
                  <w:tcMar>
                    <w:top w:w="144" w:type="dxa"/>
                  </w:tcMar>
                </w:tcPr>
                <w:p w14:paraId="2D4013BF" w14:textId="77777777" w:rsidR="00735CF9" w:rsidRPr="005D667E" w:rsidRDefault="00000000" w:rsidP="005D667E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-411616827"/>
                      <w:placeholder>
                        <w:docPart w:val="6600DCCC73194621B3AAB1A6AE8CD076"/>
                      </w:placeholder>
                      <w:showingPlcHdr/>
                      <w15:appearance w15:val="hidden"/>
                    </w:sdtPr>
                    <w:sdtContent>
                      <w:r w:rsidR="005C2CF2" w:rsidRPr="005D667E">
                        <w:rPr>
                          <w:b/>
                          <w:bCs/>
                        </w:rPr>
                        <w:t>Payment Due</w:t>
                      </w:r>
                    </w:sdtContent>
                  </w:sdt>
                  <w:r w:rsidR="005C2CF2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111" w:type="pct"/>
                  <w:tcMar>
                    <w:top w:w="144" w:type="dxa"/>
                  </w:tcMar>
                </w:tcPr>
                <w:p w14:paraId="0E424E3F" w14:textId="3A90D178" w:rsidR="00735CF9" w:rsidRPr="005C2CF2" w:rsidRDefault="00000000" w:rsidP="005D667E">
                  <w:sdt>
                    <w:sdtPr>
                      <w:id w:val="-934975284"/>
                      <w:placeholder>
                        <w:docPart w:val="BCEBA0BC7D614411893FB34622C34DF4"/>
                      </w:placeholder>
                      <w15:appearance w15:val="hidden"/>
                    </w:sdtPr>
                    <w:sdtContent>
                      <w:r w:rsidR="005666E5">
                        <w:t>30 days</w:t>
                      </w:r>
                    </w:sdtContent>
                  </w:sdt>
                  <w:r w:rsidR="0065347E">
                    <w:t xml:space="preserve"> </w:t>
                  </w:r>
                </w:p>
              </w:tc>
            </w:tr>
            <w:tr w:rsidR="00735CF9" w14:paraId="56B24B7D" w14:textId="77777777" w:rsidTr="00F93C59">
              <w:tc>
                <w:tcPr>
                  <w:tcW w:w="1889" w:type="pct"/>
                </w:tcPr>
                <w:p w14:paraId="143FA6A8" w14:textId="21B808CD" w:rsidR="00735CF9" w:rsidRPr="005D667E" w:rsidRDefault="00000000" w:rsidP="005D667E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-985016791"/>
                      <w:placeholder>
                        <w:docPart w:val="093C6B1288F34F418AEE3B120970F8BF"/>
                      </w:placeholder>
                      <w15:appearance w15:val="hidden"/>
                    </w:sdtPr>
                    <w:sdtContent>
                      <w:r w:rsidR="005666E5" w:rsidRPr="005D667E">
                        <w:rPr>
                          <w:b/>
                          <w:bCs/>
                        </w:rPr>
                        <w:t>Project Manager</w:t>
                      </w:r>
                    </w:sdtContent>
                  </w:sdt>
                  <w:r w:rsidR="005C2CF2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68E93C11" w14:textId="6C7F4E0E" w:rsidR="00735CF9" w:rsidRDefault="005C2CF2" w:rsidP="005D667E">
                  <w:r>
                    <w:t xml:space="preserve"> </w:t>
                  </w:r>
                </w:p>
              </w:tc>
            </w:tr>
            <w:tr w:rsidR="00735CF9" w14:paraId="0961DA9F" w14:textId="77777777" w:rsidTr="00F93C59">
              <w:tc>
                <w:tcPr>
                  <w:tcW w:w="1889" w:type="pct"/>
                </w:tcPr>
                <w:p w14:paraId="1106E928" w14:textId="77777777" w:rsidR="00735CF9" w:rsidRPr="005D667E" w:rsidRDefault="00000000" w:rsidP="005D667E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-711267854"/>
                      <w:placeholder>
                        <w:docPart w:val="4E716BD891F94F37B9C976C6CD8D5801"/>
                      </w:placeholder>
                      <w:showingPlcHdr/>
                      <w15:appearance w15:val="hidden"/>
                    </w:sdtPr>
                    <w:sdtContent>
                      <w:r w:rsidR="005C2CF2" w:rsidRPr="005D667E">
                        <w:rPr>
                          <w:b/>
                          <w:bCs/>
                        </w:rPr>
                        <w:t>Payment Terms</w:t>
                      </w:r>
                    </w:sdtContent>
                  </w:sdt>
                  <w:r w:rsidR="005C2CF2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111" w:type="pct"/>
                </w:tcPr>
                <w:p w14:paraId="512B68D7" w14:textId="55252273" w:rsidR="00735CF9" w:rsidRDefault="00000000" w:rsidP="005D667E">
                  <w:sdt>
                    <w:sdtPr>
                      <w:id w:val="-1108272810"/>
                      <w:placeholder>
                        <w:docPart w:val="023D40181D1041A39C30CC89466E1D7E"/>
                      </w:placeholder>
                      <w15:appearance w15:val="hidden"/>
                    </w:sdtPr>
                    <w:sdtContent>
                      <w:r w:rsidR="005666E5">
                        <w:t>Online</w:t>
                      </w:r>
                    </w:sdtContent>
                  </w:sdt>
                  <w:r w:rsidR="005C2CF2">
                    <w:t xml:space="preserve"> </w:t>
                  </w:r>
                </w:p>
              </w:tc>
            </w:tr>
          </w:tbl>
          <w:p w14:paraId="0A0CC96D" w14:textId="77777777" w:rsidR="00735CF9" w:rsidRDefault="00735CF9" w:rsidP="005D667E"/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2548"/>
            </w:tblGrid>
            <w:tr w:rsidR="005D667E" w14:paraId="5E359F1F" w14:textId="77777777" w:rsidTr="005D667E">
              <w:tc>
                <w:tcPr>
                  <w:tcW w:w="2096" w:type="pct"/>
                  <w:tcMar>
                    <w:top w:w="144" w:type="dxa"/>
                  </w:tcMar>
                </w:tcPr>
                <w:p w14:paraId="659FCB50" w14:textId="4FF75A54" w:rsidR="005D667E" w:rsidRPr="005D667E" w:rsidRDefault="00000000" w:rsidP="005D667E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142478194"/>
                      <w:placeholder>
                        <w:docPart w:val="9BA17A7EAA3D49EC97E4B49C6A552893"/>
                      </w:placeholder>
                      <w15:appearance w15:val="hidden"/>
                    </w:sdtPr>
                    <w:sdtContent>
                      <w:r w:rsidR="005D667E" w:rsidRPr="005D667E">
                        <w:rPr>
                          <w:b/>
                          <w:bCs/>
                        </w:rPr>
                        <w:t>Account Holder</w:t>
                      </w:r>
                    </w:sdtContent>
                  </w:sdt>
                  <w:r w:rsidR="005D667E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904" w:type="pct"/>
                  <w:tcMar>
                    <w:top w:w="144" w:type="dxa"/>
                  </w:tcMar>
                </w:tcPr>
                <w:p w14:paraId="3E47A945" w14:textId="4F1B3DEF" w:rsidR="005D667E" w:rsidRPr="005C2CF2" w:rsidRDefault="005D667E" w:rsidP="005D667E">
                  <w:r>
                    <w:t xml:space="preserve"> </w:t>
                  </w:r>
                </w:p>
              </w:tc>
            </w:tr>
            <w:tr w:rsidR="005D667E" w14:paraId="0E38F213" w14:textId="77777777" w:rsidTr="005D667E">
              <w:tc>
                <w:tcPr>
                  <w:tcW w:w="2096" w:type="pct"/>
                </w:tcPr>
                <w:p w14:paraId="4A26470C" w14:textId="645C7773" w:rsidR="005D667E" w:rsidRPr="005D667E" w:rsidRDefault="00000000" w:rsidP="005D667E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634293682"/>
                      <w:placeholder>
                        <w:docPart w:val="B0B2E18D857A411EA4022A530142CBD0"/>
                      </w:placeholder>
                      <w15:appearance w15:val="hidden"/>
                    </w:sdtPr>
                    <w:sdtContent>
                      <w:r w:rsidR="005D667E" w:rsidRPr="005D667E">
                        <w:rPr>
                          <w:b/>
                          <w:bCs/>
                        </w:rPr>
                        <w:t>Bank Account No.</w:t>
                      </w:r>
                    </w:sdtContent>
                  </w:sdt>
                  <w:r w:rsidR="005D667E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904" w:type="pct"/>
                </w:tcPr>
                <w:p w14:paraId="39806895" w14:textId="77777777" w:rsidR="005D667E" w:rsidRDefault="005D667E" w:rsidP="005D667E">
                  <w:r>
                    <w:t xml:space="preserve"> </w:t>
                  </w:r>
                </w:p>
              </w:tc>
            </w:tr>
            <w:tr w:rsidR="005D667E" w14:paraId="4D5B7EE6" w14:textId="77777777" w:rsidTr="005D667E">
              <w:tc>
                <w:tcPr>
                  <w:tcW w:w="2096" w:type="pct"/>
                </w:tcPr>
                <w:p w14:paraId="39AB837E" w14:textId="10835DF2" w:rsidR="005D667E" w:rsidRPr="005D667E" w:rsidRDefault="00000000" w:rsidP="005D667E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</w:rPr>
                      <w:id w:val="1150564107"/>
                      <w:placeholder>
                        <w:docPart w:val="E4310772C8E547179D99A9FAF8AC213B"/>
                      </w:placeholder>
                      <w15:appearance w15:val="hidden"/>
                    </w:sdtPr>
                    <w:sdtContent>
                      <w:r w:rsidR="005D667E" w:rsidRPr="005D667E">
                        <w:rPr>
                          <w:b/>
                          <w:bCs/>
                        </w:rPr>
                        <w:t>IFSC Code</w:t>
                      </w:r>
                    </w:sdtContent>
                  </w:sdt>
                  <w:r w:rsidR="005D667E" w:rsidRPr="005D667E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904" w:type="pct"/>
                </w:tcPr>
                <w:p w14:paraId="03E04248" w14:textId="261C9B2A" w:rsidR="005D667E" w:rsidRDefault="005D667E" w:rsidP="005D667E">
                  <w:r>
                    <w:t xml:space="preserve"> </w:t>
                  </w:r>
                </w:p>
              </w:tc>
            </w:tr>
            <w:tr w:rsidR="005D667E" w14:paraId="53CA34D4" w14:textId="77777777" w:rsidTr="005D667E">
              <w:tc>
                <w:tcPr>
                  <w:tcW w:w="2096" w:type="pct"/>
                </w:tcPr>
                <w:p w14:paraId="3EB7D31B" w14:textId="39D1A54F" w:rsidR="005D667E" w:rsidRPr="005D667E" w:rsidRDefault="005D667E" w:rsidP="005D667E">
                  <w:pPr>
                    <w:rPr>
                      <w:b/>
                      <w:bCs/>
                    </w:rPr>
                  </w:pPr>
                  <w:r w:rsidRPr="005D667E">
                    <w:rPr>
                      <w:b/>
                      <w:bCs/>
                    </w:rPr>
                    <w:t>Bank Name, Branch</w:t>
                  </w:r>
                </w:p>
              </w:tc>
              <w:tc>
                <w:tcPr>
                  <w:tcW w:w="2904" w:type="pct"/>
                </w:tcPr>
                <w:p w14:paraId="2D2A88AE" w14:textId="77777777" w:rsidR="005D667E" w:rsidRDefault="005D667E" w:rsidP="005D667E"/>
              </w:tc>
            </w:tr>
          </w:tbl>
          <w:p w14:paraId="3D879563" w14:textId="77777777" w:rsidR="00735CF9" w:rsidRDefault="00735CF9" w:rsidP="005D667E"/>
        </w:tc>
      </w:tr>
    </w:tbl>
    <w:p w14:paraId="21C0967F" w14:textId="77777777" w:rsidR="00735CF9" w:rsidRDefault="00735CF9"/>
    <w:tbl>
      <w:tblPr>
        <w:tblStyle w:val="InvoiceTabl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845"/>
        <w:gridCol w:w="1135"/>
        <w:gridCol w:w="3826"/>
        <w:gridCol w:w="1133"/>
        <w:gridCol w:w="1315"/>
        <w:gridCol w:w="1096"/>
      </w:tblGrid>
      <w:tr w:rsidR="00596998" w14:paraId="5631CEDE" w14:textId="77777777" w:rsidTr="00596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2" w:type="pct"/>
          </w:tcPr>
          <w:p w14:paraId="745A4333" w14:textId="5341A49F" w:rsidR="00735CF9" w:rsidRDefault="00000000">
            <w:pPr>
              <w:jc w:val="center"/>
            </w:pPr>
            <w:sdt>
              <w:sdtPr>
                <w:id w:val="1275219298"/>
                <w:placeholder>
                  <w:docPart w:val="D8326B89D1584CC4960C9201D2AF19CE"/>
                </w:placeholder>
                <w15:appearance w15:val="hidden"/>
              </w:sdtPr>
              <w:sdtContent>
                <w:r w:rsidR="00596998">
                  <w:t>S No.</w:t>
                </w:r>
              </w:sdtContent>
            </w:sdt>
            <w:r w:rsidR="00591137">
              <w:t xml:space="preserve"> </w:t>
            </w:r>
          </w:p>
        </w:tc>
        <w:tc>
          <w:tcPr>
            <w:tcW w:w="607" w:type="pct"/>
          </w:tcPr>
          <w:p w14:paraId="45D0FD27" w14:textId="3254721D" w:rsidR="00735CF9" w:rsidRDefault="00000000">
            <w:pPr>
              <w:jc w:val="center"/>
            </w:pPr>
            <w:sdt>
              <w:sdtPr>
                <w:id w:val="1892771118"/>
                <w:placeholder>
                  <w:docPart w:val="B34FB7299DCD41239D4EFB0D3FC0F045"/>
                </w:placeholder>
                <w15:appearance w15:val="hidden"/>
              </w:sdtPr>
              <w:sdtContent>
                <w:r w:rsidR="00596998">
                  <w:t>Project ID</w:t>
                </w:r>
              </w:sdtContent>
            </w:sdt>
            <w:r w:rsidR="00591137">
              <w:t xml:space="preserve"> </w:t>
            </w:r>
          </w:p>
        </w:tc>
        <w:tc>
          <w:tcPr>
            <w:tcW w:w="2046" w:type="pct"/>
          </w:tcPr>
          <w:p w14:paraId="7D8CA44B" w14:textId="377DC996" w:rsidR="00735CF9" w:rsidRDefault="00747CF8">
            <w:r>
              <w:t xml:space="preserve">Project </w:t>
            </w:r>
            <w:sdt>
              <w:sdtPr>
                <w:id w:val="-341165494"/>
                <w:placeholder>
                  <w:docPart w:val="996C1968D6304666B7F75A61C5273FC0"/>
                </w:placeholder>
                <w:showingPlcHdr/>
                <w15:appearance w15:val="hidden"/>
              </w:sdtPr>
              <w:sdtContent>
                <w:r w:rsidR="00591137" w:rsidRPr="00591137">
                  <w:t>Description</w:t>
                </w:r>
              </w:sdtContent>
            </w:sdt>
            <w:r w:rsidR="00591137">
              <w:t xml:space="preserve"> </w:t>
            </w:r>
          </w:p>
        </w:tc>
        <w:tc>
          <w:tcPr>
            <w:tcW w:w="606" w:type="pct"/>
          </w:tcPr>
          <w:p w14:paraId="1787DD5D" w14:textId="77777777" w:rsidR="00735CF9" w:rsidRDefault="00000000">
            <w:sdt>
              <w:sdtPr>
                <w:id w:val="-249423055"/>
                <w:placeholder>
                  <w:docPart w:val="8FA1E58EE4FF4AE682478721B082FB58"/>
                </w:placeholder>
                <w:showingPlcHdr/>
                <w15:appearance w15:val="hidden"/>
              </w:sdtPr>
              <w:sdtContent>
                <w:r w:rsidR="00591137" w:rsidRPr="00591137">
                  <w:t>Unit price</w:t>
                </w:r>
              </w:sdtContent>
            </w:sdt>
            <w:r w:rsidR="00591137">
              <w:t xml:space="preserve"> </w:t>
            </w:r>
          </w:p>
        </w:tc>
        <w:tc>
          <w:tcPr>
            <w:tcW w:w="703" w:type="pct"/>
          </w:tcPr>
          <w:p w14:paraId="52440609" w14:textId="0770E7A1" w:rsidR="00735CF9" w:rsidRDefault="00596998">
            <w:r>
              <w:t>Total Units</w:t>
            </w:r>
          </w:p>
        </w:tc>
        <w:tc>
          <w:tcPr>
            <w:tcW w:w="586" w:type="pct"/>
          </w:tcPr>
          <w:p w14:paraId="16A86B87" w14:textId="1E6F9ACD" w:rsidR="00735CF9" w:rsidRDefault="00596998">
            <w:r>
              <w:t>Amount</w:t>
            </w:r>
          </w:p>
        </w:tc>
      </w:tr>
      <w:tr w:rsidR="00596998" w14:paraId="27AA9D15" w14:textId="77777777" w:rsidTr="00596998">
        <w:tc>
          <w:tcPr>
            <w:tcW w:w="452" w:type="pct"/>
          </w:tcPr>
          <w:p w14:paraId="4FD9F6A9" w14:textId="75059C26" w:rsidR="00735CF9" w:rsidRDefault="00596998" w:rsidP="00591137">
            <w:r>
              <w:t>1</w:t>
            </w:r>
          </w:p>
        </w:tc>
        <w:tc>
          <w:tcPr>
            <w:tcW w:w="607" w:type="pct"/>
          </w:tcPr>
          <w:p w14:paraId="77D88D54" w14:textId="570A140E" w:rsidR="00735CF9" w:rsidRDefault="00596998" w:rsidP="00591137">
            <w:r>
              <w:t>123</w:t>
            </w:r>
          </w:p>
        </w:tc>
        <w:tc>
          <w:tcPr>
            <w:tcW w:w="2046" w:type="pct"/>
          </w:tcPr>
          <w:p w14:paraId="49B2CAD9" w14:textId="06BC36CB" w:rsidR="00735CF9" w:rsidRDefault="00596998" w:rsidP="00591137">
            <w:r>
              <w:t>Hindi to English translation</w:t>
            </w:r>
          </w:p>
        </w:tc>
        <w:tc>
          <w:tcPr>
            <w:tcW w:w="606" w:type="pct"/>
          </w:tcPr>
          <w:p w14:paraId="6B1CC012" w14:textId="6CBB3417" w:rsidR="00735CF9" w:rsidRDefault="00596998" w:rsidP="00591137">
            <w:pPr>
              <w:jc w:val="right"/>
            </w:pPr>
            <w:r>
              <w:t>0.30 INR</w:t>
            </w:r>
          </w:p>
        </w:tc>
        <w:tc>
          <w:tcPr>
            <w:tcW w:w="703" w:type="pct"/>
          </w:tcPr>
          <w:p w14:paraId="49015931" w14:textId="11E8CA78" w:rsidR="00735CF9" w:rsidRDefault="00596998" w:rsidP="00591137">
            <w:pPr>
              <w:jc w:val="right"/>
            </w:pPr>
            <w:r>
              <w:t>1000 Words</w:t>
            </w:r>
          </w:p>
        </w:tc>
        <w:tc>
          <w:tcPr>
            <w:tcW w:w="586" w:type="pct"/>
          </w:tcPr>
          <w:p w14:paraId="53C780F2" w14:textId="15F492F9" w:rsidR="00735CF9" w:rsidRDefault="00596998" w:rsidP="00591137">
            <w:pPr>
              <w:jc w:val="right"/>
            </w:pPr>
            <w:r>
              <w:t>300.00</w:t>
            </w:r>
          </w:p>
        </w:tc>
      </w:tr>
      <w:tr w:rsidR="00596998" w14:paraId="679098EE" w14:textId="77777777" w:rsidTr="00596998">
        <w:tc>
          <w:tcPr>
            <w:tcW w:w="452" w:type="pct"/>
          </w:tcPr>
          <w:p w14:paraId="5758E7F3" w14:textId="7B503D4F" w:rsidR="00735CF9" w:rsidRDefault="00735CF9" w:rsidP="00591137"/>
        </w:tc>
        <w:tc>
          <w:tcPr>
            <w:tcW w:w="607" w:type="pct"/>
          </w:tcPr>
          <w:p w14:paraId="08C72D66" w14:textId="00E45ED6" w:rsidR="00735CF9" w:rsidRDefault="00735CF9" w:rsidP="00591137"/>
        </w:tc>
        <w:tc>
          <w:tcPr>
            <w:tcW w:w="2046" w:type="pct"/>
          </w:tcPr>
          <w:p w14:paraId="5C25468B" w14:textId="15382898" w:rsidR="00735CF9" w:rsidRDefault="00735CF9" w:rsidP="00591137"/>
        </w:tc>
        <w:tc>
          <w:tcPr>
            <w:tcW w:w="606" w:type="pct"/>
          </w:tcPr>
          <w:p w14:paraId="1D102DF2" w14:textId="532263B4" w:rsidR="00735CF9" w:rsidRDefault="00735CF9" w:rsidP="00591137">
            <w:pPr>
              <w:jc w:val="right"/>
            </w:pPr>
          </w:p>
        </w:tc>
        <w:tc>
          <w:tcPr>
            <w:tcW w:w="703" w:type="pct"/>
          </w:tcPr>
          <w:p w14:paraId="10BF6287" w14:textId="77777777" w:rsidR="00735CF9" w:rsidRDefault="00735CF9" w:rsidP="00591137">
            <w:pPr>
              <w:jc w:val="right"/>
            </w:pPr>
          </w:p>
        </w:tc>
        <w:tc>
          <w:tcPr>
            <w:tcW w:w="586" w:type="pct"/>
          </w:tcPr>
          <w:p w14:paraId="19337EB5" w14:textId="185AC277" w:rsidR="00735CF9" w:rsidRDefault="00735CF9" w:rsidP="00591137">
            <w:pPr>
              <w:jc w:val="right"/>
            </w:pPr>
          </w:p>
        </w:tc>
      </w:tr>
      <w:tr w:rsidR="00596998" w14:paraId="5C5740A0" w14:textId="77777777" w:rsidTr="00596998">
        <w:tc>
          <w:tcPr>
            <w:tcW w:w="452" w:type="pct"/>
          </w:tcPr>
          <w:p w14:paraId="3147BEA0" w14:textId="43AB5046" w:rsidR="00735CF9" w:rsidRDefault="00735CF9" w:rsidP="00591137"/>
        </w:tc>
        <w:tc>
          <w:tcPr>
            <w:tcW w:w="607" w:type="pct"/>
          </w:tcPr>
          <w:p w14:paraId="2868C3A3" w14:textId="7E3EB969" w:rsidR="00735CF9" w:rsidRDefault="00735CF9" w:rsidP="00591137"/>
        </w:tc>
        <w:tc>
          <w:tcPr>
            <w:tcW w:w="2046" w:type="pct"/>
          </w:tcPr>
          <w:p w14:paraId="562610F1" w14:textId="39D17B60" w:rsidR="00735CF9" w:rsidRDefault="00735CF9" w:rsidP="00591137"/>
        </w:tc>
        <w:tc>
          <w:tcPr>
            <w:tcW w:w="606" w:type="pct"/>
          </w:tcPr>
          <w:p w14:paraId="0D64C765" w14:textId="30032347" w:rsidR="00735CF9" w:rsidRDefault="00735CF9" w:rsidP="00591137">
            <w:pPr>
              <w:jc w:val="right"/>
            </w:pPr>
          </w:p>
        </w:tc>
        <w:tc>
          <w:tcPr>
            <w:tcW w:w="703" w:type="pct"/>
          </w:tcPr>
          <w:p w14:paraId="6E4218FF" w14:textId="77777777" w:rsidR="00735CF9" w:rsidRDefault="00735CF9" w:rsidP="00591137">
            <w:pPr>
              <w:jc w:val="right"/>
            </w:pPr>
          </w:p>
        </w:tc>
        <w:tc>
          <w:tcPr>
            <w:tcW w:w="586" w:type="pct"/>
          </w:tcPr>
          <w:p w14:paraId="78C5EE63" w14:textId="6DEC689D" w:rsidR="00735CF9" w:rsidRDefault="00735CF9" w:rsidP="00591137">
            <w:pPr>
              <w:jc w:val="right"/>
            </w:pPr>
          </w:p>
        </w:tc>
      </w:tr>
      <w:tr w:rsidR="00596998" w14:paraId="29C16BEE" w14:textId="77777777" w:rsidTr="00596998">
        <w:tc>
          <w:tcPr>
            <w:tcW w:w="452" w:type="pct"/>
          </w:tcPr>
          <w:p w14:paraId="1A573349" w14:textId="77777777" w:rsidR="00735CF9" w:rsidRDefault="00735CF9">
            <w:pPr>
              <w:jc w:val="center"/>
            </w:pPr>
          </w:p>
        </w:tc>
        <w:tc>
          <w:tcPr>
            <w:tcW w:w="607" w:type="pct"/>
          </w:tcPr>
          <w:p w14:paraId="1E574659" w14:textId="77777777" w:rsidR="00735CF9" w:rsidRDefault="00735CF9">
            <w:pPr>
              <w:jc w:val="center"/>
            </w:pPr>
          </w:p>
        </w:tc>
        <w:tc>
          <w:tcPr>
            <w:tcW w:w="2046" w:type="pct"/>
          </w:tcPr>
          <w:p w14:paraId="15327B1C" w14:textId="77777777" w:rsidR="00735CF9" w:rsidRDefault="00735CF9"/>
        </w:tc>
        <w:tc>
          <w:tcPr>
            <w:tcW w:w="606" w:type="pct"/>
          </w:tcPr>
          <w:p w14:paraId="4CA98C2E" w14:textId="77777777" w:rsidR="00735CF9" w:rsidRDefault="00735CF9">
            <w:pPr>
              <w:jc w:val="right"/>
            </w:pPr>
          </w:p>
        </w:tc>
        <w:tc>
          <w:tcPr>
            <w:tcW w:w="703" w:type="pct"/>
          </w:tcPr>
          <w:p w14:paraId="1F73A498" w14:textId="77777777" w:rsidR="00735CF9" w:rsidRDefault="00735CF9">
            <w:pPr>
              <w:jc w:val="right"/>
            </w:pPr>
          </w:p>
        </w:tc>
        <w:tc>
          <w:tcPr>
            <w:tcW w:w="586" w:type="pct"/>
          </w:tcPr>
          <w:p w14:paraId="327E1391" w14:textId="77777777" w:rsidR="00735CF9" w:rsidRDefault="00735CF9">
            <w:pPr>
              <w:jc w:val="right"/>
            </w:pPr>
          </w:p>
        </w:tc>
      </w:tr>
      <w:tr w:rsidR="00596998" w14:paraId="6BD16298" w14:textId="77777777" w:rsidTr="00596998">
        <w:tc>
          <w:tcPr>
            <w:tcW w:w="452" w:type="pct"/>
          </w:tcPr>
          <w:p w14:paraId="7C566385" w14:textId="77777777" w:rsidR="00735CF9" w:rsidRDefault="00735CF9">
            <w:pPr>
              <w:jc w:val="center"/>
            </w:pPr>
          </w:p>
        </w:tc>
        <w:tc>
          <w:tcPr>
            <w:tcW w:w="607" w:type="pct"/>
          </w:tcPr>
          <w:p w14:paraId="1934F242" w14:textId="77777777" w:rsidR="00735CF9" w:rsidRDefault="00735CF9">
            <w:pPr>
              <w:jc w:val="center"/>
            </w:pPr>
          </w:p>
        </w:tc>
        <w:tc>
          <w:tcPr>
            <w:tcW w:w="2046" w:type="pct"/>
          </w:tcPr>
          <w:p w14:paraId="1F3E9B15" w14:textId="77777777" w:rsidR="00735CF9" w:rsidRDefault="00735CF9"/>
        </w:tc>
        <w:tc>
          <w:tcPr>
            <w:tcW w:w="606" w:type="pct"/>
          </w:tcPr>
          <w:p w14:paraId="3FD02495" w14:textId="77777777" w:rsidR="00735CF9" w:rsidRDefault="00735CF9">
            <w:pPr>
              <w:jc w:val="right"/>
            </w:pPr>
          </w:p>
        </w:tc>
        <w:tc>
          <w:tcPr>
            <w:tcW w:w="703" w:type="pct"/>
          </w:tcPr>
          <w:p w14:paraId="2F184B8F" w14:textId="77777777" w:rsidR="00735CF9" w:rsidRDefault="00735CF9">
            <w:pPr>
              <w:jc w:val="right"/>
            </w:pPr>
          </w:p>
        </w:tc>
        <w:tc>
          <w:tcPr>
            <w:tcW w:w="586" w:type="pct"/>
          </w:tcPr>
          <w:p w14:paraId="52178836" w14:textId="77777777" w:rsidR="00735CF9" w:rsidRDefault="00735CF9">
            <w:pPr>
              <w:jc w:val="right"/>
            </w:pPr>
          </w:p>
        </w:tc>
      </w:tr>
      <w:tr w:rsidR="00596998" w14:paraId="09B007B3" w14:textId="77777777" w:rsidTr="00596998">
        <w:tc>
          <w:tcPr>
            <w:tcW w:w="452" w:type="pct"/>
          </w:tcPr>
          <w:p w14:paraId="5AC05F66" w14:textId="77777777" w:rsidR="00735CF9" w:rsidRDefault="00735CF9">
            <w:pPr>
              <w:jc w:val="center"/>
            </w:pPr>
          </w:p>
        </w:tc>
        <w:tc>
          <w:tcPr>
            <w:tcW w:w="607" w:type="pct"/>
          </w:tcPr>
          <w:p w14:paraId="2118A166" w14:textId="77777777" w:rsidR="00735CF9" w:rsidRDefault="00735CF9">
            <w:pPr>
              <w:jc w:val="center"/>
            </w:pPr>
          </w:p>
        </w:tc>
        <w:tc>
          <w:tcPr>
            <w:tcW w:w="2046" w:type="pct"/>
          </w:tcPr>
          <w:p w14:paraId="48F49B9F" w14:textId="77777777" w:rsidR="00735CF9" w:rsidRDefault="00735CF9"/>
        </w:tc>
        <w:tc>
          <w:tcPr>
            <w:tcW w:w="606" w:type="pct"/>
          </w:tcPr>
          <w:p w14:paraId="6B030D3C" w14:textId="77777777" w:rsidR="00735CF9" w:rsidRDefault="00735CF9">
            <w:pPr>
              <w:jc w:val="right"/>
            </w:pPr>
          </w:p>
        </w:tc>
        <w:tc>
          <w:tcPr>
            <w:tcW w:w="703" w:type="pct"/>
          </w:tcPr>
          <w:p w14:paraId="6F1F94E7" w14:textId="77777777" w:rsidR="00735CF9" w:rsidRDefault="00735CF9">
            <w:pPr>
              <w:jc w:val="right"/>
            </w:pPr>
          </w:p>
        </w:tc>
        <w:tc>
          <w:tcPr>
            <w:tcW w:w="586" w:type="pct"/>
          </w:tcPr>
          <w:p w14:paraId="29A06784" w14:textId="77777777" w:rsidR="00735CF9" w:rsidRDefault="00735CF9">
            <w:pPr>
              <w:jc w:val="right"/>
            </w:pPr>
          </w:p>
        </w:tc>
      </w:tr>
      <w:tr w:rsidR="00596998" w14:paraId="71A9F049" w14:textId="77777777" w:rsidTr="00596998">
        <w:tc>
          <w:tcPr>
            <w:tcW w:w="452" w:type="pct"/>
            <w:tcBorders>
              <w:bottom w:val="single" w:sz="4" w:space="0" w:color="5B9BD5" w:themeColor="accent1"/>
            </w:tcBorders>
          </w:tcPr>
          <w:p w14:paraId="41242236" w14:textId="77777777" w:rsidR="00735CF9" w:rsidRDefault="00735CF9">
            <w:pPr>
              <w:jc w:val="center"/>
            </w:pPr>
          </w:p>
        </w:tc>
        <w:tc>
          <w:tcPr>
            <w:tcW w:w="607" w:type="pct"/>
            <w:tcBorders>
              <w:bottom w:val="single" w:sz="4" w:space="0" w:color="5B9BD5" w:themeColor="accent1"/>
            </w:tcBorders>
          </w:tcPr>
          <w:p w14:paraId="224156B3" w14:textId="77777777" w:rsidR="00735CF9" w:rsidRDefault="00735CF9">
            <w:pPr>
              <w:jc w:val="center"/>
            </w:pPr>
          </w:p>
        </w:tc>
        <w:tc>
          <w:tcPr>
            <w:tcW w:w="2046" w:type="pct"/>
            <w:tcBorders>
              <w:bottom w:val="single" w:sz="4" w:space="0" w:color="5B9BD5" w:themeColor="accent1"/>
            </w:tcBorders>
          </w:tcPr>
          <w:p w14:paraId="3FA7C5C7" w14:textId="77777777" w:rsidR="00735CF9" w:rsidRDefault="00735CF9"/>
        </w:tc>
        <w:tc>
          <w:tcPr>
            <w:tcW w:w="606" w:type="pct"/>
            <w:tcBorders>
              <w:bottom w:val="single" w:sz="4" w:space="0" w:color="5B9BD5" w:themeColor="accent1"/>
            </w:tcBorders>
          </w:tcPr>
          <w:p w14:paraId="225B3857" w14:textId="77777777" w:rsidR="00735CF9" w:rsidRDefault="00735CF9">
            <w:pPr>
              <w:jc w:val="right"/>
            </w:pPr>
          </w:p>
        </w:tc>
        <w:tc>
          <w:tcPr>
            <w:tcW w:w="703" w:type="pct"/>
            <w:tcBorders>
              <w:bottom w:val="single" w:sz="4" w:space="0" w:color="5B9BD5" w:themeColor="accent1"/>
            </w:tcBorders>
          </w:tcPr>
          <w:p w14:paraId="208D1B4D" w14:textId="77777777" w:rsidR="00735CF9" w:rsidRDefault="00735CF9">
            <w:pPr>
              <w:jc w:val="right"/>
            </w:pPr>
          </w:p>
        </w:tc>
        <w:tc>
          <w:tcPr>
            <w:tcW w:w="586" w:type="pct"/>
          </w:tcPr>
          <w:p w14:paraId="605D2D91" w14:textId="77777777" w:rsidR="00735CF9" w:rsidRDefault="00735CF9">
            <w:pPr>
              <w:jc w:val="right"/>
            </w:pPr>
          </w:p>
        </w:tc>
      </w:tr>
      <w:tr w:rsidR="00596998" w14:paraId="24D6B1C3" w14:textId="77777777" w:rsidTr="00596998">
        <w:tc>
          <w:tcPr>
            <w:tcW w:w="4414" w:type="pct"/>
            <w:gridSpan w:val="5"/>
            <w:tcBorders>
              <w:bottom w:val="single" w:sz="4" w:space="0" w:color="5B9BD5" w:themeColor="accent1"/>
            </w:tcBorders>
          </w:tcPr>
          <w:p w14:paraId="4FE5C3F3" w14:textId="7978EC57" w:rsidR="00596998" w:rsidRDefault="00000000">
            <w:pPr>
              <w:jc w:val="right"/>
            </w:pPr>
            <w:sdt>
              <w:sdtPr>
                <w:id w:val="-633869369"/>
                <w:placeholder>
                  <w:docPart w:val="9DE9CE6804C64C108D72C9311DB47FAC"/>
                </w:placeholder>
                <w15:appearance w15:val="hidden"/>
              </w:sdtPr>
              <w:sdtContent>
                <w:r w:rsidR="00596998">
                  <w:t>Subtotal</w:t>
                </w:r>
              </w:sdtContent>
            </w:sdt>
            <w:r w:rsidR="00596998">
              <w:t xml:space="preserve"> </w:t>
            </w:r>
          </w:p>
        </w:tc>
        <w:tc>
          <w:tcPr>
            <w:tcW w:w="586" w:type="pct"/>
          </w:tcPr>
          <w:p w14:paraId="3C9B1739" w14:textId="1DF98E21" w:rsidR="00596998" w:rsidRDefault="00596998">
            <w:pPr>
              <w:jc w:val="right"/>
            </w:pPr>
            <w:r>
              <w:t>300.00</w:t>
            </w:r>
          </w:p>
        </w:tc>
      </w:tr>
      <w:tr w:rsidR="00596998" w14:paraId="6365CE0A" w14:textId="77777777" w:rsidTr="00596998">
        <w:tc>
          <w:tcPr>
            <w:tcW w:w="4414" w:type="pct"/>
            <w:gridSpan w:val="5"/>
            <w:tcBorders>
              <w:bottom w:val="single" w:sz="4" w:space="0" w:color="5B9BD5" w:themeColor="accent1"/>
            </w:tcBorders>
          </w:tcPr>
          <w:p w14:paraId="607E02D4" w14:textId="5D134136" w:rsidR="00596998" w:rsidRDefault="00596998">
            <w:pPr>
              <w:jc w:val="right"/>
            </w:pPr>
            <w:r>
              <w:t>Additional Charges</w:t>
            </w:r>
          </w:p>
        </w:tc>
        <w:tc>
          <w:tcPr>
            <w:tcW w:w="586" w:type="pct"/>
          </w:tcPr>
          <w:p w14:paraId="5D3F607F" w14:textId="2E2EDAD3" w:rsidR="00596998" w:rsidRDefault="00596998">
            <w:pPr>
              <w:jc w:val="right"/>
            </w:pPr>
            <w:r>
              <w:t>0.00</w:t>
            </w:r>
          </w:p>
        </w:tc>
      </w:tr>
      <w:tr w:rsidR="00596998" w14:paraId="43A1D0D0" w14:textId="77777777" w:rsidTr="005969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414" w:type="pct"/>
            <w:gridSpan w:val="5"/>
          </w:tcPr>
          <w:p w14:paraId="594DC2A3" w14:textId="77777777" w:rsidR="00596998" w:rsidRDefault="00000000">
            <w:sdt>
              <w:sdtPr>
                <w:id w:val="603235304"/>
                <w:placeholder>
                  <w:docPart w:val="FAB061A615A247F2A749E45D239F3580"/>
                </w:placeholder>
                <w:showingPlcHdr/>
                <w15:appearance w15:val="hidden"/>
              </w:sdtPr>
              <w:sdtContent>
                <w:r w:rsidR="00596998" w:rsidRPr="00591137">
                  <w:t>Total</w:t>
                </w:r>
              </w:sdtContent>
            </w:sdt>
            <w:r w:rsidR="00596998">
              <w:t xml:space="preserve"> </w:t>
            </w:r>
          </w:p>
        </w:tc>
        <w:tc>
          <w:tcPr>
            <w:tcW w:w="586" w:type="pct"/>
          </w:tcPr>
          <w:p w14:paraId="1730BBD0" w14:textId="46B57DFB" w:rsidR="00596998" w:rsidRDefault="00596998">
            <w:r>
              <w:t>300.00</w:t>
            </w:r>
          </w:p>
        </w:tc>
      </w:tr>
    </w:tbl>
    <w:p w14:paraId="31D48285" w14:textId="77777777" w:rsidR="00735CF9" w:rsidRDefault="00000000">
      <w:pPr>
        <w:pStyle w:val="Closing"/>
      </w:pPr>
      <w:sdt>
        <w:sdtPr>
          <w:id w:val="-997734589"/>
          <w:placeholder>
            <w:docPart w:val="3F4DDA229EE74C50963D18C8972D2CF1"/>
          </w:placeholder>
          <w:showingPlcHdr/>
          <w15:appearance w15:val="hidden"/>
        </w:sdtPr>
        <w:sdtContent>
          <w:r w:rsidR="00591137" w:rsidRPr="00591137">
            <w:t>Thank you for your business!</w:t>
          </w:r>
        </w:sdtContent>
      </w:sdt>
      <w:r w:rsidR="00591137">
        <w:t xml:space="preserve"> </w:t>
      </w:r>
    </w:p>
    <w:p w14:paraId="4EDA4FB4" w14:textId="77777777" w:rsidR="00747CF8" w:rsidRDefault="00591137" w:rsidP="00747CF8">
      <w:r w:rsidRPr="00747CF8">
        <w:t xml:space="preserve"> </w:t>
      </w:r>
    </w:p>
    <w:p w14:paraId="6C226258" w14:textId="58D7287D" w:rsidR="00747CF8" w:rsidRPr="00747CF8" w:rsidRDefault="005D667E" w:rsidP="00747CF8">
      <w:r w:rsidRPr="00747CF8">
        <w:t>Please contact your Project Manager for Project IDs</w:t>
      </w:r>
      <w:r w:rsidR="00747CF8">
        <w:t>. Bills without Project IDs will not be accepted.</w:t>
      </w:r>
      <w:r w:rsidR="00747CF8">
        <w:br/>
        <w:t xml:space="preserve">Please email your invoices to </w:t>
      </w:r>
      <w:hyperlink r:id="rId12" w:history="1">
        <w:r w:rsidR="00747CF8" w:rsidRPr="00AE21C4">
          <w:rPr>
            <w:rStyle w:val="Hyperlink"/>
          </w:rPr>
          <w:t>accounts@enuncia.global</w:t>
        </w:r>
      </w:hyperlink>
      <w:r w:rsidR="00747CF8">
        <w:br/>
        <w:t>Invoices usually take up to 30 days to process from the time of submission</w:t>
      </w:r>
      <w:r w:rsidR="00F71D18">
        <w:br/>
        <w:t>You are liable for TDS deductions</w:t>
      </w:r>
    </w:p>
    <w:sectPr w:rsidR="00747CF8" w:rsidRPr="00747CF8" w:rsidSect="00591137">
      <w:footerReference w:type="default" r:id="rId13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F845C" w14:textId="77777777" w:rsidR="00DB5BE6" w:rsidRDefault="00DB5BE6">
      <w:pPr>
        <w:spacing w:after="0"/>
      </w:pPr>
      <w:r>
        <w:separator/>
      </w:r>
    </w:p>
  </w:endnote>
  <w:endnote w:type="continuationSeparator" w:id="0">
    <w:p w14:paraId="40AAEEFE" w14:textId="77777777" w:rsidR="00DB5BE6" w:rsidRDefault="00DB5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26BF" w14:textId="77777777" w:rsidR="00147208" w:rsidRPr="00147208" w:rsidRDefault="00147208" w:rsidP="00147208">
    <w:pPr>
      <w:pStyle w:val="Footer"/>
      <w:jc w:val="left"/>
    </w:pPr>
    <w:r w:rsidRPr="00147208">
      <w:fldChar w:fldCharType="begin"/>
    </w:r>
    <w:r w:rsidRPr="00147208">
      <w:instrText xml:space="preserve"> PAGE   \* MERGEFORMAT </w:instrText>
    </w:r>
    <w:r w:rsidRPr="00147208">
      <w:fldChar w:fldCharType="separate"/>
    </w:r>
    <w:r w:rsidRPr="00147208">
      <w:t>2</w:t>
    </w:r>
    <w:r w:rsidRPr="001472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565B" w14:textId="77777777" w:rsidR="00DB5BE6" w:rsidRDefault="00DB5BE6">
      <w:pPr>
        <w:spacing w:after="0"/>
      </w:pPr>
      <w:r>
        <w:separator/>
      </w:r>
    </w:p>
  </w:footnote>
  <w:footnote w:type="continuationSeparator" w:id="0">
    <w:p w14:paraId="49FCA55F" w14:textId="77777777" w:rsidR="00DB5BE6" w:rsidRDefault="00DB5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5394">
    <w:abstractNumId w:val="0"/>
  </w:num>
  <w:num w:numId="2" w16cid:durableId="783116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E5"/>
    <w:rsid w:val="00147208"/>
    <w:rsid w:val="00255734"/>
    <w:rsid w:val="002738FA"/>
    <w:rsid w:val="002B0EC5"/>
    <w:rsid w:val="004C306F"/>
    <w:rsid w:val="005666E5"/>
    <w:rsid w:val="00575A98"/>
    <w:rsid w:val="00591137"/>
    <w:rsid w:val="00596998"/>
    <w:rsid w:val="005C2CF2"/>
    <w:rsid w:val="005D667E"/>
    <w:rsid w:val="00603B6B"/>
    <w:rsid w:val="006433F3"/>
    <w:rsid w:val="0065347E"/>
    <w:rsid w:val="006747DB"/>
    <w:rsid w:val="00735CF9"/>
    <w:rsid w:val="00747CF8"/>
    <w:rsid w:val="007C1E31"/>
    <w:rsid w:val="00C7576A"/>
    <w:rsid w:val="00CA528F"/>
    <w:rsid w:val="00D776E0"/>
    <w:rsid w:val="00DB4FB5"/>
    <w:rsid w:val="00DB5BE6"/>
    <w:rsid w:val="00DF6776"/>
    <w:rsid w:val="00F33D62"/>
    <w:rsid w:val="00F71D18"/>
    <w:rsid w:val="00F93C59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838B0"/>
  <w15:chartTrackingRefBased/>
  <w15:docId w15:val="{17717840-FAC1-49D4-BBD1-BF1CDAC6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rsid w:val="00147208"/>
    <w:pPr>
      <w:numPr>
        <w:ilvl w:val="1"/>
      </w:numPr>
      <w:spacing w:before="80" w:after="0" w:line="280" w:lineRule="exact"/>
    </w:pPr>
    <w:rPr>
      <w:b/>
      <w:bCs/>
      <w:color w:val="2E74B5" w:themeColor="accent1" w:themeShade="BF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sid w:val="00147208"/>
    <w:rPr>
      <w:b/>
      <w:bCs/>
      <w:color w:val="2E74B5" w:themeColor="accent1" w:themeShade="BF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rsid w:val="005C2CF2"/>
    <w:pP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sid w:val="005C2CF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rsid w:val="00147208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auto"/>
      </w:rPr>
      <w:tblPr/>
      <w:tcPr>
        <w:shd w:val="clear" w:color="auto" w:fill="9CC2E5" w:themeFill="accent1" w:themeFillTint="99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rsid w:val="00147208"/>
    <w:pPr>
      <w:spacing w:before="360" w:after="120"/>
    </w:pPr>
    <w:rPr>
      <w:b/>
      <w:bCs/>
      <w:color w:val="2E74B5" w:themeColor="accent1" w:themeShade="BF"/>
      <w:sz w:val="24"/>
    </w:rPr>
  </w:style>
  <w:style w:type="character" w:customStyle="1" w:styleId="ClosingChar">
    <w:name w:val="Closing Char"/>
    <w:basedOn w:val="DefaultParagraphFont"/>
    <w:link w:val="Closing"/>
    <w:uiPriority w:val="4"/>
    <w:rsid w:val="00147208"/>
    <w:rPr>
      <w:b/>
      <w:bCs/>
      <w:color w:val="2E74B5" w:themeColor="accent1" w:themeShade="BF"/>
      <w:sz w:val="24"/>
    </w:rPr>
  </w:style>
  <w:style w:type="paragraph" w:customStyle="1" w:styleId="Organization">
    <w:name w:val="Organization"/>
    <w:basedOn w:val="Normal"/>
    <w:next w:val="Normal"/>
    <w:uiPriority w:val="4"/>
    <w:qFormat/>
    <w:rsid w:val="00591137"/>
    <w:pPr>
      <w:spacing w:before="84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table" w:styleId="PlainTable4">
    <w:name w:val="Plain Table 4"/>
    <w:basedOn w:val="TableNormal"/>
    <w:uiPriority w:val="44"/>
    <w:rsid w:val="00DF67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93C5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47CF8"/>
    <w:rPr>
      <w:color w:val="40AC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unts@enuncia.glob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irm\AppData\Roaming\Microsoft\Templates\Business%20sales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31CD9998C44F3C9D366565C4A3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AE0C-5DF0-450E-B522-9E60486F425D}"/>
      </w:docPartPr>
      <w:docPartBody>
        <w:p w:rsidR="00AF7EB4" w:rsidRDefault="00000000">
          <w:pPr>
            <w:pStyle w:val="A231CD9998C44F3C9D366565C4A370AF"/>
          </w:pPr>
          <w:r w:rsidRPr="005C2CF2">
            <w:rPr>
              <w:rStyle w:val="TitleChar"/>
            </w:rPr>
            <w:t>Happiest Valley Farms</w:t>
          </w:r>
        </w:p>
      </w:docPartBody>
    </w:docPart>
    <w:docPart>
      <w:docPartPr>
        <w:name w:val="124C1231BE5644B9822EFB7D36C4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E12C-8F83-4A19-AF05-98E224BE2D8C}"/>
      </w:docPartPr>
      <w:docPartBody>
        <w:p w:rsidR="00AF7EB4" w:rsidRDefault="00000000">
          <w:pPr>
            <w:pStyle w:val="124C1231BE5644B9822EFB7D36C46568"/>
          </w:pPr>
          <w:r w:rsidRPr="005C2CF2">
            <w:t>November 30, 2022</w:t>
          </w:r>
        </w:p>
      </w:docPartBody>
    </w:docPart>
    <w:docPart>
      <w:docPartPr>
        <w:name w:val="41036E3A1B6C4634AB9E28324B74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49C3-28C3-47B1-81F8-8DD5F6F1E4E8}"/>
      </w:docPartPr>
      <w:docPartBody>
        <w:p w:rsidR="00AF7EB4" w:rsidRDefault="00000000">
          <w:pPr>
            <w:pStyle w:val="41036E3A1B6C4634AB9E28324B7407A5"/>
          </w:pPr>
          <w:r w:rsidRPr="0065347E">
            <w:t>Invoice #</w:t>
          </w:r>
        </w:p>
      </w:docPartBody>
    </w:docPart>
    <w:docPart>
      <w:docPartPr>
        <w:name w:val="D199D1AB0E264BD499DA17AFEB17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4BBE-D083-41C4-98F9-A218254FDE1C}"/>
      </w:docPartPr>
      <w:docPartBody>
        <w:p w:rsidR="00AF7EB4" w:rsidRDefault="00000000">
          <w:pPr>
            <w:pStyle w:val="D199D1AB0E264BD499DA17AFEB17196F"/>
          </w:pPr>
          <w:r w:rsidRPr="00591137">
            <w:t>Bill to</w:t>
          </w:r>
        </w:p>
      </w:docPartBody>
    </w:docPart>
    <w:docPart>
      <w:docPartPr>
        <w:name w:val="F7362669587742D8B9EE9ECFC1610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F4C6-85F0-40D2-8AF8-ED74F85DF1EF}"/>
      </w:docPartPr>
      <w:docPartBody>
        <w:p w:rsidR="00AF7EB4" w:rsidRDefault="00000000">
          <w:pPr>
            <w:pStyle w:val="F7362669587742D8B9EE9ECFC1610668"/>
          </w:pPr>
          <w:r w:rsidRPr="00591137">
            <w:t>Ship to</w:t>
          </w:r>
        </w:p>
      </w:docPartBody>
    </w:docPart>
    <w:docPart>
      <w:docPartPr>
        <w:name w:val="1F203C248CCC4B3DA32E07198D5F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AEF8-7FF5-4A3B-B729-25FBB16D4465}"/>
      </w:docPartPr>
      <w:docPartBody>
        <w:p w:rsidR="00AF7EB4" w:rsidRDefault="00000000">
          <w:pPr>
            <w:pStyle w:val="1F203C248CCC4B3DA32E07198D5FAACA"/>
          </w:pPr>
          <w:r w:rsidRPr="005C2CF2">
            <w:t>Customer</w:t>
          </w:r>
        </w:p>
      </w:docPartBody>
    </w:docPart>
    <w:docPart>
      <w:docPartPr>
        <w:name w:val="857B92F2E45B47E88A46CE6C1CE6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95B6-E11B-40CB-8E6D-FA98E1585453}"/>
      </w:docPartPr>
      <w:docPartBody>
        <w:p w:rsidR="00AF7EB4" w:rsidRDefault="00000000">
          <w:pPr>
            <w:pStyle w:val="857B92F2E45B47E88A46CE6C1CE682E3"/>
          </w:pPr>
          <w:r w:rsidRPr="005C2CF2">
            <w:t>Address</w:t>
          </w:r>
        </w:p>
      </w:docPartBody>
    </w:docPart>
    <w:docPart>
      <w:docPartPr>
        <w:name w:val="67F2592E22EA498490D1244746B1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40483-29BB-4522-8FDF-BD32AFE138E4}"/>
      </w:docPartPr>
      <w:docPartBody>
        <w:p w:rsidR="00AF7EB4" w:rsidRDefault="00000000">
          <w:pPr>
            <w:pStyle w:val="67F2592E22EA498490D1244746B1C1E3"/>
          </w:pPr>
          <w:r w:rsidRPr="0065347E">
            <w:t>123 Avenue A, Metropolis</w:t>
          </w:r>
        </w:p>
      </w:docPartBody>
    </w:docPart>
    <w:docPart>
      <w:docPartPr>
        <w:name w:val="EB427B9D73CB4FF4AD1EA62C25EB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04D3-FAAF-4ECC-BEBB-982C3A25442D}"/>
      </w:docPartPr>
      <w:docPartBody>
        <w:p w:rsidR="00AF7EB4" w:rsidRDefault="00000000">
          <w:pPr>
            <w:pStyle w:val="EB427B9D73CB4FF4AD1EA62C25EB43B7"/>
          </w:pPr>
          <w:r w:rsidRPr="005C2CF2">
            <w:t>Phone</w:t>
          </w:r>
        </w:p>
      </w:docPartBody>
    </w:docPart>
    <w:docPart>
      <w:docPartPr>
        <w:name w:val="15A3C940B7C84E0C8C6EAEF69930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7785-43F5-43F2-89D9-7D0CF8ED29F1}"/>
      </w:docPartPr>
      <w:docPartBody>
        <w:p w:rsidR="00AF7EB4" w:rsidRDefault="00000000">
          <w:pPr>
            <w:pStyle w:val="15A3C940B7C84E0C8C6EAEF69930D0EE"/>
          </w:pPr>
          <w:r w:rsidRPr="0065347E">
            <w:t>(123) 456-7890</w:t>
          </w:r>
        </w:p>
      </w:docPartBody>
    </w:docPart>
    <w:docPart>
      <w:docPartPr>
        <w:name w:val="6600DCCC73194621B3AAB1A6AE8C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0C0A-99DE-4BF3-BB3D-9449349F5B1E}"/>
      </w:docPartPr>
      <w:docPartBody>
        <w:p w:rsidR="00AF7EB4" w:rsidRDefault="00000000">
          <w:pPr>
            <w:pStyle w:val="6600DCCC73194621B3AAB1A6AE8CD076"/>
          </w:pPr>
          <w:r w:rsidRPr="005C2CF2">
            <w:t>Payment Due</w:t>
          </w:r>
        </w:p>
      </w:docPartBody>
    </w:docPart>
    <w:docPart>
      <w:docPartPr>
        <w:name w:val="BCEBA0BC7D614411893FB34622C34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46D0B-84ED-434A-9CB8-768C087F389D}"/>
      </w:docPartPr>
      <w:docPartBody>
        <w:p w:rsidR="00AF7EB4" w:rsidRDefault="00000000">
          <w:pPr>
            <w:pStyle w:val="BCEBA0BC7D614411893FB34622C34DF4"/>
          </w:pPr>
          <w:r w:rsidRPr="0065347E">
            <w:t>December 30, 2022</w:t>
          </w:r>
        </w:p>
      </w:docPartBody>
    </w:docPart>
    <w:docPart>
      <w:docPartPr>
        <w:name w:val="093C6B1288F34F418AEE3B120970F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360F-B0A8-4057-90A5-7FCEE7A1EBF1}"/>
      </w:docPartPr>
      <w:docPartBody>
        <w:p w:rsidR="00AF7EB4" w:rsidRDefault="00000000">
          <w:pPr>
            <w:pStyle w:val="093C6B1288F34F418AEE3B120970F8BF"/>
          </w:pPr>
          <w:r w:rsidRPr="005C2CF2">
            <w:t>Salesperson</w:t>
          </w:r>
        </w:p>
      </w:docPartBody>
    </w:docPart>
    <w:docPart>
      <w:docPartPr>
        <w:name w:val="4E716BD891F94F37B9C976C6CD8D5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1FC6-393E-495F-AD99-A08EDDDDEDE4}"/>
      </w:docPartPr>
      <w:docPartBody>
        <w:p w:rsidR="00AF7EB4" w:rsidRDefault="00000000">
          <w:pPr>
            <w:pStyle w:val="4E716BD891F94F37B9C976C6CD8D5801"/>
          </w:pPr>
          <w:r w:rsidRPr="005C2CF2">
            <w:t>Payment Terms</w:t>
          </w:r>
        </w:p>
      </w:docPartBody>
    </w:docPart>
    <w:docPart>
      <w:docPartPr>
        <w:name w:val="023D40181D1041A39C30CC89466E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122D-1917-4BA5-8048-44F97C0411C5}"/>
      </w:docPartPr>
      <w:docPartBody>
        <w:p w:rsidR="00AF7EB4" w:rsidRDefault="00000000">
          <w:pPr>
            <w:pStyle w:val="023D40181D1041A39C30CC89466E1D7E"/>
          </w:pPr>
          <w:r w:rsidRPr="0065347E">
            <w:t>Cash or check</w:t>
          </w:r>
        </w:p>
      </w:docPartBody>
    </w:docPart>
    <w:docPart>
      <w:docPartPr>
        <w:name w:val="D8326B89D1584CC4960C9201D2AF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C6C0-8F30-46B9-AD87-57A9522D043D}"/>
      </w:docPartPr>
      <w:docPartBody>
        <w:p w:rsidR="00AF7EB4" w:rsidRDefault="00000000">
          <w:pPr>
            <w:pStyle w:val="D8326B89D1584CC4960C9201D2AF19CE"/>
          </w:pPr>
          <w:r w:rsidRPr="00591137">
            <w:t>Qty.</w:t>
          </w:r>
        </w:p>
      </w:docPartBody>
    </w:docPart>
    <w:docPart>
      <w:docPartPr>
        <w:name w:val="B34FB7299DCD41239D4EFB0D3FC0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2736-2FDB-408B-93D7-10EF9096392C}"/>
      </w:docPartPr>
      <w:docPartBody>
        <w:p w:rsidR="00AF7EB4" w:rsidRDefault="00000000">
          <w:pPr>
            <w:pStyle w:val="B34FB7299DCD41239D4EFB0D3FC0F045"/>
          </w:pPr>
          <w:r w:rsidRPr="00591137">
            <w:t>Item#</w:t>
          </w:r>
        </w:p>
      </w:docPartBody>
    </w:docPart>
    <w:docPart>
      <w:docPartPr>
        <w:name w:val="996C1968D6304666B7F75A61C527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46E5-8012-48D8-B22A-C9672CB15482}"/>
      </w:docPartPr>
      <w:docPartBody>
        <w:p w:rsidR="00AF7EB4" w:rsidRDefault="00000000">
          <w:pPr>
            <w:pStyle w:val="996C1968D6304666B7F75A61C5273FC0"/>
          </w:pPr>
          <w:r w:rsidRPr="00591137">
            <w:t>Description</w:t>
          </w:r>
        </w:p>
      </w:docPartBody>
    </w:docPart>
    <w:docPart>
      <w:docPartPr>
        <w:name w:val="8FA1E58EE4FF4AE682478721B082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AD7E9-B6F4-45BB-B671-C569EE8AD4F8}"/>
      </w:docPartPr>
      <w:docPartBody>
        <w:p w:rsidR="00AF7EB4" w:rsidRDefault="00000000">
          <w:pPr>
            <w:pStyle w:val="8FA1E58EE4FF4AE682478721B082FB58"/>
          </w:pPr>
          <w:r w:rsidRPr="00591137">
            <w:t>Unit price</w:t>
          </w:r>
        </w:p>
      </w:docPartBody>
    </w:docPart>
    <w:docPart>
      <w:docPartPr>
        <w:name w:val="3F4DDA229EE74C50963D18C8972D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26A9-BEA2-40EE-A897-136E099032FD}"/>
      </w:docPartPr>
      <w:docPartBody>
        <w:p w:rsidR="00AF7EB4" w:rsidRDefault="00000000">
          <w:pPr>
            <w:pStyle w:val="3F4DDA229EE74C50963D18C8972D2CF1"/>
          </w:pPr>
          <w:r w:rsidRPr="00591137">
            <w:t>Thank you for your business!</w:t>
          </w:r>
        </w:p>
      </w:docPartBody>
    </w:docPart>
    <w:docPart>
      <w:docPartPr>
        <w:name w:val="9DE9CE6804C64C108D72C9311DB4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65CB-7837-4EDE-8D60-536EF7CDA789}"/>
      </w:docPartPr>
      <w:docPartBody>
        <w:p w:rsidR="00AF7EB4" w:rsidRDefault="00A66F8C" w:rsidP="00A66F8C">
          <w:pPr>
            <w:pStyle w:val="9DE9CE6804C64C108D72C9311DB47FAC"/>
          </w:pPr>
          <w:r w:rsidRPr="00591137">
            <w:t>Total Discount</w:t>
          </w:r>
        </w:p>
      </w:docPartBody>
    </w:docPart>
    <w:docPart>
      <w:docPartPr>
        <w:name w:val="FAB061A615A247F2A749E45D239F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E044-4370-4A9D-BF56-A4968B92C506}"/>
      </w:docPartPr>
      <w:docPartBody>
        <w:p w:rsidR="00AF7EB4" w:rsidRDefault="00A66F8C" w:rsidP="00A66F8C">
          <w:pPr>
            <w:pStyle w:val="FAB061A615A247F2A749E45D239F3580"/>
          </w:pPr>
          <w:r w:rsidRPr="00591137">
            <w:t>Total</w:t>
          </w:r>
        </w:p>
      </w:docPartBody>
    </w:docPart>
    <w:docPart>
      <w:docPartPr>
        <w:name w:val="B0A6D2D20611492A867DDC8F8E4E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A412B-14CA-43C2-9B25-42C8917DB7B2}"/>
      </w:docPartPr>
      <w:docPartBody>
        <w:p w:rsidR="00AF7EB4" w:rsidRDefault="00A66F8C" w:rsidP="00A66F8C">
          <w:pPr>
            <w:pStyle w:val="B0A6D2D20611492A867DDC8F8E4E47F6"/>
          </w:pPr>
          <w:r w:rsidRPr="005C2CF2">
            <w:t>Customer</w:t>
          </w:r>
        </w:p>
      </w:docPartBody>
    </w:docPart>
    <w:docPart>
      <w:docPartPr>
        <w:name w:val="9BA17A7EAA3D49EC97E4B49C6A55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8014B-C213-4C3C-9944-9B5D1A1DCF97}"/>
      </w:docPartPr>
      <w:docPartBody>
        <w:p w:rsidR="00AF7EB4" w:rsidRDefault="00A66F8C" w:rsidP="00A66F8C">
          <w:pPr>
            <w:pStyle w:val="9BA17A7EAA3D49EC97E4B49C6A552893"/>
          </w:pPr>
          <w:r w:rsidRPr="005C2CF2">
            <w:t>Payment Due</w:t>
          </w:r>
        </w:p>
      </w:docPartBody>
    </w:docPart>
    <w:docPart>
      <w:docPartPr>
        <w:name w:val="B0B2E18D857A411EA4022A530142C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FCD7-A4EA-4419-8F8D-CEA5C150BDFB}"/>
      </w:docPartPr>
      <w:docPartBody>
        <w:p w:rsidR="00AF7EB4" w:rsidRDefault="00A66F8C" w:rsidP="00A66F8C">
          <w:pPr>
            <w:pStyle w:val="B0B2E18D857A411EA4022A530142CBD0"/>
          </w:pPr>
          <w:r w:rsidRPr="005C2CF2">
            <w:t>Salesperson</w:t>
          </w:r>
        </w:p>
      </w:docPartBody>
    </w:docPart>
    <w:docPart>
      <w:docPartPr>
        <w:name w:val="E4310772C8E547179D99A9FAF8AC2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9534-70B8-4AA1-B5D7-CC5D3C091925}"/>
      </w:docPartPr>
      <w:docPartBody>
        <w:p w:rsidR="00AF7EB4" w:rsidRDefault="00A66F8C" w:rsidP="00A66F8C">
          <w:pPr>
            <w:pStyle w:val="E4310772C8E547179D99A9FAF8AC213B"/>
          </w:pPr>
          <w:r w:rsidRPr="005C2CF2">
            <w:t>Payment Terms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C"/>
    <w:rsid w:val="001959C4"/>
    <w:rsid w:val="002738FA"/>
    <w:rsid w:val="0074736F"/>
    <w:rsid w:val="00A66F8C"/>
    <w:rsid w:val="00AF7EB4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val="en-US" w:eastAsia="ja-JP"/>
      <w14:ligatures w14:val="none"/>
    </w:rPr>
  </w:style>
  <w:style w:type="paragraph" w:customStyle="1" w:styleId="A231CD9998C44F3C9D366565C4A370AF">
    <w:name w:val="A231CD9998C44F3C9D366565C4A370AF"/>
  </w:style>
  <w:style w:type="paragraph" w:customStyle="1" w:styleId="124C1231BE5644B9822EFB7D36C46568">
    <w:name w:val="124C1231BE5644B9822EFB7D36C46568"/>
  </w:style>
  <w:style w:type="paragraph" w:customStyle="1" w:styleId="41036E3A1B6C4634AB9E28324B7407A5">
    <w:name w:val="41036E3A1B6C4634AB9E28324B7407A5"/>
  </w:style>
  <w:style w:type="paragraph" w:customStyle="1" w:styleId="D199D1AB0E264BD499DA17AFEB17196F">
    <w:name w:val="D199D1AB0E264BD499DA17AFEB17196F"/>
  </w:style>
  <w:style w:type="paragraph" w:customStyle="1" w:styleId="F7362669587742D8B9EE9ECFC1610668">
    <w:name w:val="F7362669587742D8B9EE9ECFC1610668"/>
  </w:style>
  <w:style w:type="paragraph" w:customStyle="1" w:styleId="1F203C248CCC4B3DA32E07198D5FAACA">
    <w:name w:val="1F203C248CCC4B3DA32E07198D5FAACA"/>
  </w:style>
  <w:style w:type="paragraph" w:customStyle="1" w:styleId="857B92F2E45B47E88A46CE6C1CE682E3">
    <w:name w:val="857B92F2E45B47E88A46CE6C1CE682E3"/>
  </w:style>
  <w:style w:type="paragraph" w:customStyle="1" w:styleId="67F2592E22EA498490D1244746B1C1E3">
    <w:name w:val="67F2592E22EA498490D1244746B1C1E3"/>
  </w:style>
  <w:style w:type="paragraph" w:customStyle="1" w:styleId="EB427B9D73CB4FF4AD1EA62C25EB43B7">
    <w:name w:val="EB427B9D73CB4FF4AD1EA62C25EB43B7"/>
  </w:style>
  <w:style w:type="paragraph" w:customStyle="1" w:styleId="15A3C940B7C84E0C8C6EAEF69930D0EE">
    <w:name w:val="15A3C940B7C84E0C8C6EAEF69930D0EE"/>
  </w:style>
  <w:style w:type="paragraph" w:customStyle="1" w:styleId="6600DCCC73194621B3AAB1A6AE8CD076">
    <w:name w:val="6600DCCC73194621B3AAB1A6AE8CD076"/>
  </w:style>
  <w:style w:type="paragraph" w:customStyle="1" w:styleId="BCEBA0BC7D614411893FB34622C34DF4">
    <w:name w:val="BCEBA0BC7D614411893FB34622C34DF4"/>
  </w:style>
  <w:style w:type="paragraph" w:customStyle="1" w:styleId="093C6B1288F34F418AEE3B120970F8BF">
    <w:name w:val="093C6B1288F34F418AEE3B120970F8BF"/>
  </w:style>
  <w:style w:type="paragraph" w:customStyle="1" w:styleId="4E716BD891F94F37B9C976C6CD8D5801">
    <w:name w:val="4E716BD891F94F37B9C976C6CD8D5801"/>
  </w:style>
  <w:style w:type="paragraph" w:customStyle="1" w:styleId="023D40181D1041A39C30CC89466E1D7E">
    <w:name w:val="023D40181D1041A39C30CC89466E1D7E"/>
  </w:style>
  <w:style w:type="paragraph" w:customStyle="1" w:styleId="D8326B89D1584CC4960C9201D2AF19CE">
    <w:name w:val="D8326B89D1584CC4960C9201D2AF19CE"/>
  </w:style>
  <w:style w:type="paragraph" w:customStyle="1" w:styleId="B34FB7299DCD41239D4EFB0D3FC0F045">
    <w:name w:val="B34FB7299DCD41239D4EFB0D3FC0F045"/>
  </w:style>
  <w:style w:type="paragraph" w:customStyle="1" w:styleId="996C1968D6304666B7F75A61C5273FC0">
    <w:name w:val="996C1968D6304666B7F75A61C5273FC0"/>
  </w:style>
  <w:style w:type="paragraph" w:customStyle="1" w:styleId="8FA1E58EE4FF4AE682478721B082FB58">
    <w:name w:val="8FA1E58EE4FF4AE682478721B082FB58"/>
  </w:style>
  <w:style w:type="paragraph" w:customStyle="1" w:styleId="3F4DDA229EE74C50963D18C8972D2CF1">
    <w:name w:val="3F4DDA229EE74C50963D18C8972D2CF1"/>
  </w:style>
  <w:style w:type="paragraph" w:customStyle="1" w:styleId="9DE9CE6804C64C108D72C9311DB47FAC">
    <w:name w:val="9DE9CE6804C64C108D72C9311DB47FAC"/>
    <w:rsid w:val="00A66F8C"/>
  </w:style>
  <w:style w:type="paragraph" w:customStyle="1" w:styleId="FAB061A615A247F2A749E45D239F3580">
    <w:name w:val="FAB061A615A247F2A749E45D239F3580"/>
    <w:rsid w:val="00A66F8C"/>
  </w:style>
  <w:style w:type="paragraph" w:customStyle="1" w:styleId="B0A6D2D20611492A867DDC8F8E4E47F6">
    <w:name w:val="B0A6D2D20611492A867DDC8F8E4E47F6"/>
    <w:rsid w:val="00A66F8C"/>
  </w:style>
  <w:style w:type="paragraph" w:customStyle="1" w:styleId="9BA17A7EAA3D49EC97E4B49C6A552893">
    <w:name w:val="9BA17A7EAA3D49EC97E4B49C6A552893"/>
    <w:rsid w:val="00A66F8C"/>
  </w:style>
  <w:style w:type="paragraph" w:customStyle="1" w:styleId="B0B2E18D857A411EA4022A530142CBD0">
    <w:name w:val="B0B2E18D857A411EA4022A530142CBD0"/>
    <w:rsid w:val="00A66F8C"/>
  </w:style>
  <w:style w:type="paragraph" w:customStyle="1" w:styleId="E4310772C8E547179D99A9FAF8AC213B">
    <w:name w:val="E4310772C8E547179D99A9FAF8AC213B"/>
    <w:rsid w:val="00A66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5920CCC-7971-4980-8B94-C0D74CBC4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B1A1D-B6FD-4D51-9E85-E58130E5B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D7E39-1D0B-4FB6-B926-433E7A52DA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F0ACC9-2D1A-44A7-BC7A-D7A43A58C4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sales invoice.dotx</Template>
  <TotalTime>72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Manoharan Nair</dc:creator>
  <cp:lastModifiedBy>Manoharan Nair</cp:lastModifiedBy>
  <cp:revision>2</cp:revision>
  <dcterms:created xsi:type="dcterms:W3CDTF">2025-03-21T15:12:00Z</dcterms:created>
  <dcterms:modified xsi:type="dcterms:W3CDTF">2025-03-21T16:26:00Z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